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C8" w:rsidRPr="00A741AE" w:rsidRDefault="005C30C8" w:rsidP="00FD751E">
      <w:pPr>
        <w:jc w:val="center"/>
        <w:rPr>
          <w:sz w:val="44"/>
          <w:szCs w:val="44"/>
        </w:rPr>
      </w:pPr>
      <w:bookmarkStart w:id="0" w:name="_GoBack"/>
      <w:bookmarkEnd w:id="0"/>
      <w:r w:rsidRPr="00A741AE">
        <w:rPr>
          <w:rFonts w:hint="eastAsia"/>
          <w:sz w:val="44"/>
          <w:szCs w:val="44"/>
        </w:rPr>
        <w:t>不在者投票者氏名等一覧</w:t>
      </w:r>
    </w:p>
    <w:p w:rsidR="005C30C8" w:rsidRPr="00FD751E" w:rsidRDefault="005C30C8" w:rsidP="00FD751E"/>
    <w:tbl>
      <w:tblPr>
        <w:tblW w:w="0" w:type="auto"/>
        <w:tblInd w:w="8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98"/>
        <w:gridCol w:w="2166"/>
        <w:gridCol w:w="1482"/>
        <w:gridCol w:w="798"/>
        <w:gridCol w:w="2166"/>
        <w:gridCol w:w="1482"/>
      </w:tblGrid>
      <w:tr w:rsidR="005C30C8" w:rsidRPr="00FD751E" w:rsidTr="00FD751E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C8" w:rsidRPr="00FD751E" w:rsidRDefault="005C30C8" w:rsidP="00FD751E">
            <w:pPr>
              <w:jc w:val="center"/>
            </w:pPr>
            <w:r w:rsidRPr="00FD751E">
              <w:rPr>
                <w:rFonts w:hint="eastAsia"/>
              </w:rPr>
              <w:t>番号</w:t>
            </w:r>
          </w:p>
        </w:tc>
        <w:tc>
          <w:tcPr>
            <w:tcW w:w="216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0C8" w:rsidRPr="00FD751E" w:rsidRDefault="005C30C8" w:rsidP="00FD751E">
            <w:pPr>
              <w:jc w:val="center"/>
            </w:pPr>
            <w:r w:rsidRPr="00FD751E">
              <w:rPr>
                <w:rFonts w:hint="eastAsia"/>
              </w:rPr>
              <w:t>選挙人名簿に記載</w:t>
            </w:r>
          </w:p>
          <w:p w:rsidR="005C30C8" w:rsidRPr="00FD751E" w:rsidRDefault="005C30C8" w:rsidP="00FD751E">
            <w:pPr>
              <w:jc w:val="center"/>
            </w:pPr>
            <w:r w:rsidRPr="001B46FB">
              <w:rPr>
                <w:rFonts w:hint="eastAsia"/>
                <w:spacing w:val="17"/>
                <w:kern w:val="0"/>
                <w:fitText w:val="1680" w:id="-473761024"/>
              </w:rPr>
              <w:t>されている住</w:t>
            </w:r>
            <w:r w:rsidRPr="001B46FB">
              <w:rPr>
                <w:rFonts w:hint="eastAsia"/>
                <w:spacing w:val="3"/>
                <w:kern w:val="0"/>
                <w:fitText w:val="1680" w:id="-473761024"/>
              </w:rPr>
              <w:t>所</w:t>
            </w:r>
          </w:p>
        </w:tc>
        <w:tc>
          <w:tcPr>
            <w:tcW w:w="1482" w:type="dxa"/>
            <w:tcBorders>
              <w:top w:val="single" w:sz="18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5C30C8" w:rsidRPr="00FD751E" w:rsidRDefault="005C30C8" w:rsidP="00FD751E">
            <w:pPr>
              <w:jc w:val="center"/>
              <w:rPr>
                <w:sz w:val="16"/>
                <w:szCs w:val="16"/>
              </w:rPr>
            </w:pPr>
            <w:r w:rsidRPr="001B46FB">
              <w:rPr>
                <w:rFonts w:hint="eastAsia"/>
                <w:spacing w:val="53"/>
                <w:kern w:val="0"/>
                <w:sz w:val="16"/>
                <w:szCs w:val="16"/>
                <w:fitText w:val="960" w:id="-473761019"/>
              </w:rPr>
              <w:t>ふりが</w:t>
            </w:r>
            <w:r w:rsidRPr="001B46FB">
              <w:rPr>
                <w:rFonts w:hint="eastAsia"/>
                <w:spacing w:val="1"/>
                <w:kern w:val="0"/>
                <w:sz w:val="16"/>
                <w:szCs w:val="16"/>
                <w:fitText w:val="960" w:id="-473761019"/>
              </w:rPr>
              <w:t>な</w:t>
            </w:r>
          </w:p>
          <w:p w:rsidR="005C30C8" w:rsidRPr="00FD751E" w:rsidRDefault="005C30C8" w:rsidP="00FD751E">
            <w:pPr>
              <w:jc w:val="center"/>
            </w:pPr>
            <w:r w:rsidRPr="00FD751E">
              <w:rPr>
                <w:rFonts w:hint="eastAsia"/>
              </w:rPr>
              <w:t>選挙人氏名</w:t>
            </w:r>
          </w:p>
        </w:tc>
        <w:tc>
          <w:tcPr>
            <w:tcW w:w="79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0C8" w:rsidRPr="00FD751E" w:rsidRDefault="005C30C8" w:rsidP="00FD751E">
            <w:pPr>
              <w:jc w:val="center"/>
            </w:pPr>
            <w:r w:rsidRPr="00FD751E">
              <w:rPr>
                <w:rFonts w:hint="eastAsia"/>
              </w:rPr>
              <w:t>番号</w:t>
            </w:r>
          </w:p>
        </w:tc>
        <w:tc>
          <w:tcPr>
            <w:tcW w:w="216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0C8" w:rsidRPr="00FD751E" w:rsidRDefault="005C30C8" w:rsidP="00FD751E">
            <w:pPr>
              <w:jc w:val="center"/>
            </w:pPr>
            <w:r w:rsidRPr="00FD751E">
              <w:rPr>
                <w:rFonts w:hint="eastAsia"/>
              </w:rPr>
              <w:t>選挙人名簿に記載</w:t>
            </w:r>
          </w:p>
          <w:p w:rsidR="005C30C8" w:rsidRPr="00FD751E" w:rsidRDefault="005C30C8" w:rsidP="00FD751E">
            <w:pPr>
              <w:jc w:val="center"/>
            </w:pPr>
            <w:r w:rsidRPr="001B46FB">
              <w:rPr>
                <w:rFonts w:hint="eastAsia"/>
                <w:spacing w:val="17"/>
                <w:kern w:val="0"/>
                <w:fitText w:val="1680" w:id="-473761021"/>
              </w:rPr>
              <w:t>されている住</w:t>
            </w:r>
            <w:r w:rsidRPr="001B46FB">
              <w:rPr>
                <w:rFonts w:hint="eastAsia"/>
                <w:spacing w:val="3"/>
                <w:kern w:val="0"/>
                <w:fitText w:val="1680" w:id="-473761021"/>
              </w:rPr>
              <w:t>所</w:t>
            </w:r>
          </w:p>
        </w:tc>
        <w:tc>
          <w:tcPr>
            <w:tcW w:w="148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C30C8" w:rsidRPr="00FD751E" w:rsidRDefault="005C30C8" w:rsidP="00FD751E">
            <w:pPr>
              <w:jc w:val="center"/>
              <w:rPr>
                <w:sz w:val="16"/>
                <w:szCs w:val="16"/>
              </w:rPr>
            </w:pPr>
            <w:r w:rsidRPr="001B46FB">
              <w:rPr>
                <w:rFonts w:hint="eastAsia"/>
                <w:spacing w:val="53"/>
                <w:kern w:val="0"/>
                <w:sz w:val="16"/>
                <w:szCs w:val="16"/>
                <w:fitText w:val="960" w:id="-473761020"/>
              </w:rPr>
              <w:t>ふりが</w:t>
            </w:r>
            <w:r w:rsidRPr="001B46FB">
              <w:rPr>
                <w:rFonts w:hint="eastAsia"/>
                <w:spacing w:val="1"/>
                <w:kern w:val="0"/>
                <w:sz w:val="16"/>
                <w:szCs w:val="16"/>
                <w:fitText w:val="960" w:id="-473761020"/>
              </w:rPr>
              <w:t>な</w:t>
            </w:r>
          </w:p>
          <w:p w:rsidR="005C30C8" w:rsidRPr="00FD751E" w:rsidRDefault="005C30C8" w:rsidP="00FD751E">
            <w:pPr>
              <w:jc w:val="center"/>
            </w:pPr>
            <w:r w:rsidRPr="00FD751E">
              <w:rPr>
                <w:rFonts w:hint="eastAsia"/>
              </w:rPr>
              <w:t>選挙人氏名</w:t>
            </w:r>
          </w:p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 w:rsidTr="00893045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18" w:space="0" w:color="auto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 w:rsidTr="00893045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98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single" w:sz="18" w:space="0" w:color="auto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  <w:tr w:rsidR="005C30C8" w:rsidRPr="00FD751E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9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216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:rsidR="005C30C8" w:rsidRPr="00FD751E" w:rsidRDefault="005C30C8" w:rsidP="00FD751E"/>
        </w:tc>
        <w:tc>
          <w:tcPr>
            <w:tcW w:w="79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D3335" w:rsidRDefault="005D3335" w:rsidP="00FD751E"/>
          <w:p w:rsidR="005D3335" w:rsidRPr="005D3335" w:rsidRDefault="005D3335" w:rsidP="005D3335"/>
          <w:p w:rsidR="005D3335" w:rsidRPr="005D3335" w:rsidRDefault="005D3335" w:rsidP="005D3335"/>
          <w:p w:rsidR="005D3335" w:rsidRPr="005D3335" w:rsidRDefault="005D3335" w:rsidP="005D3335"/>
          <w:p w:rsidR="005C30C8" w:rsidRPr="005D3335" w:rsidRDefault="005C30C8" w:rsidP="005D3335"/>
        </w:tc>
        <w:tc>
          <w:tcPr>
            <w:tcW w:w="216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C30C8" w:rsidRPr="00FD751E" w:rsidRDefault="005C30C8" w:rsidP="00FD751E"/>
        </w:tc>
        <w:tc>
          <w:tcPr>
            <w:tcW w:w="148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C30C8" w:rsidRPr="00FD751E" w:rsidRDefault="005C30C8" w:rsidP="00FD751E"/>
        </w:tc>
      </w:tr>
    </w:tbl>
    <w:p w:rsidR="005C30C8" w:rsidRDefault="005C30C8" w:rsidP="008A19CC">
      <w:pPr>
        <w:rPr>
          <w:rFonts w:hint="eastAsia"/>
        </w:rPr>
      </w:pPr>
    </w:p>
    <w:sectPr w:rsidR="005C30C8" w:rsidSect="007F692F">
      <w:headerReference w:type="default" r:id="rId6"/>
      <w:footerReference w:type="even" r:id="rId7"/>
      <w:footerReference w:type="default" r:id="rId8"/>
      <w:pgSz w:w="11906" w:h="16838"/>
      <w:pgMar w:top="1452" w:right="1304" w:bottom="1134" w:left="1417" w:header="720" w:footer="72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E1" w:rsidRDefault="000314E1">
      <w:r>
        <w:separator/>
      </w:r>
    </w:p>
  </w:endnote>
  <w:endnote w:type="continuationSeparator" w:id="0">
    <w:p w:rsidR="000314E1" w:rsidRDefault="000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DC" w:rsidRDefault="007939DC" w:rsidP="00BA4A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9DC" w:rsidRDefault="007939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DC" w:rsidRDefault="00620B48">
    <w:pPr>
      <w:pStyle w:val="a4"/>
      <w:rPr>
        <w:rFonts w:hint="eastAsia"/>
      </w:rPr>
    </w:pPr>
    <w:r w:rsidRPr="00F84CE9">
      <w:rPr>
        <w:rFonts w:ascii="ＭＳ ゴシック" w:eastAsia="ＭＳ ゴシック" w:hAnsi="ＭＳ ゴシック" w:hint="eastAsia"/>
      </w:rPr>
      <w:t>◎</w:t>
    </w:r>
    <w:r w:rsidR="00F84CE9" w:rsidRPr="00F84CE9">
      <w:rPr>
        <w:rFonts w:ascii="ＭＳ ゴシック" w:eastAsia="ＭＳ ゴシック" w:hAnsi="ＭＳ ゴシック" w:hint="eastAsia"/>
      </w:rPr>
      <w:t xml:space="preserve">　</w:t>
    </w:r>
    <w:r w:rsidRPr="00F84CE9">
      <w:rPr>
        <w:rFonts w:ascii="ＭＳ ゴシック" w:eastAsia="ＭＳ ゴシック" w:hAnsi="ＭＳ ゴシック" w:hint="eastAsia"/>
      </w:rPr>
      <w:t>注意１</w:t>
    </w:r>
    <w:r>
      <w:rPr>
        <w:rFonts w:hint="eastAsia"/>
      </w:rPr>
      <w:t xml:space="preserve">　「番号」は通し番号で差し支えありません。</w:t>
    </w:r>
  </w:p>
  <w:p w:rsidR="00620B48" w:rsidRDefault="00620B48" w:rsidP="005D3335">
    <w:pPr>
      <w:pStyle w:val="a4"/>
      <w:tabs>
        <w:tab w:val="clear" w:pos="8504"/>
        <w:tab w:val="left" w:pos="5670"/>
      </w:tabs>
      <w:rPr>
        <w:rFonts w:hint="eastAsia"/>
      </w:rPr>
    </w:pPr>
    <w:r w:rsidRPr="00F84CE9">
      <w:rPr>
        <w:rFonts w:ascii="ＭＳ ゴシック" w:eastAsia="ＭＳ ゴシック" w:hAnsi="ＭＳ ゴシック" w:hint="eastAsia"/>
      </w:rPr>
      <w:t>◎</w:t>
    </w:r>
    <w:r w:rsidR="00F84CE9" w:rsidRPr="00F84CE9">
      <w:rPr>
        <w:rFonts w:ascii="ＭＳ ゴシック" w:eastAsia="ＭＳ ゴシック" w:hAnsi="ＭＳ ゴシック" w:hint="eastAsia"/>
      </w:rPr>
      <w:t xml:space="preserve">　</w:t>
    </w:r>
    <w:r w:rsidRPr="00F84CE9">
      <w:rPr>
        <w:rFonts w:ascii="ＭＳ ゴシック" w:eastAsia="ＭＳ ゴシック" w:hAnsi="ＭＳ ゴシック" w:hint="eastAsia"/>
      </w:rPr>
      <w:t>注意２</w:t>
    </w:r>
    <w:r>
      <w:rPr>
        <w:rFonts w:hint="eastAsia"/>
      </w:rPr>
      <w:t xml:space="preserve">　この用紙はコピーして使用できます。</w:t>
    </w:r>
    <w:r w:rsidR="005D3335">
      <w:tab/>
    </w:r>
  </w:p>
  <w:p w:rsidR="007F692F" w:rsidRPr="009A784B" w:rsidRDefault="007F692F" w:rsidP="009A784B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E1" w:rsidRDefault="000314E1">
      <w:r>
        <w:separator/>
      </w:r>
    </w:p>
  </w:footnote>
  <w:footnote w:type="continuationSeparator" w:id="0">
    <w:p w:rsidR="000314E1" w:rsidRDefault="0003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C8" w:rsidRDefault="005C30C8">
    <w:pPr>
      <w:pStyle w:val="a3"/>
      <w:spacing w:line="240" w:lineRule="auto"/>
      <w:rPr>
        <w:rFonts w:ascii="ＭＳ 明朝" w:hAnsi="ＭＳ 明朝" w:hint="eastAsia"/>
        <w:spacing w:val="10"/>
        <w:sz w:val="28"/>
        <w:szCs w:val="28"/>
      </w:rPr>
    </w:pPr>
    <w:r>
      <w:rPr>
        <w:rFonts w:ascii="ＭＳ 明朝" w:hAnsi="ＭＳ 明朝" w:hint="eastAsia"/>
        <w:spacing w:val="10"/>
        <w:sz w:val="28"/>
        <w:szCs w:val="28"/>
      </w:rPr>
      <w:t>〔第５号様式〕</w:t>
    </w:r>
  </w:p>
  <w:p w:rsidR="00893045" w:rsidRPr="00B552F7" w:rsidRDefault="00893045" w:rsidP="00893045">
    <w:pPr>
      <w:pStyle w:val="a3"/>
      <w:spacing w:line="240" w:lineRule="auto"/>
      <w:ind w:firstLineChars="700" w:firstLine="2100"/>
      <w:rPr>
        <w:rFonts w:ascii="ＭＳ ゴシック" w:eastAsia="ＭＳ ゴシック" w:hAnsi="ＭＳ ゴシック"/>
        <w:color w:val="FFFFFF"/>
        <w:spacing w:val="0"/>
      </w:rPr>
    </w:pPr>
    <w:r w:rsidRPr="00B552F7">
      <w:rPr>
        <w:rFonts w:ascii="ＭＳ ゴシック" w:eastAsia="ＭＳ ゴシック" w:hAnsi="ＭＳ ゴシック" w:hint="eastAsia"/>
        <w:color w:val="FFFFFF"/>
        <w:spacing w:val="10"/>
        <w:sz w:val="28"/>
        <w:szCs w:val="28"/>
      </w:rPr>
      <w:t>※名簿登録地ごとに用紙を分ける必要はありません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C8"/>
    <w:rsid w:val="000314E1"/>
    <w:rsid w:val="00031AF4"/>
    <w:rsid w:val="00051E2B"/>
    <w:rsid w:val="000C7814"/>
    <w:rsid w:val="000F5470"/>
    <w:rsid w:val="00193EFC"/>
    <w:rsid w:val="001B46FB"/>
    <w:rsid w:val="001B6A9A"/>
    <w:rsid w:val="00232383"/>
    <w:rsid w:val="00324F7C"/>
    <w:rsid w:val="003A79D0"/>
    <w:rsid w:val="0040333E"/>
    <w:rsid w:val="00445970"/>
    <w:rsid w:val="004668EC"/>
    <w:rsid w:val="004B31C0"/>
    <w:rsid w:val="005C30C8"/>
    <w:rsid w:val="005D3335"/>
    <w:rsid w:val="00620B48"/>
    <w:rsid w:val="006A71BC"/>
    <w:rsid w:val="00735A09"/>
    <w:rsid w:val="007939DC"/>
    <w:rsid w:val="007D5E6E"/>
    <w:rsid w:val="007F692F"/>
    <w:rsid w:val="0086200E"/>
    <w:rsid w:val="00893045"/>
    <w:rsid w:val="008A19CC"/>
    <w:rsid w:val="008C5B67"/>
    <w:rsid w:val="009A784B"/>
    <w:rsid w:val="009F27F2"/>
    <w:rsid w:val="00A4752C"/>
    <w:rsid w:val="00A741AE"/>
    <w:rsid w:val="00B552F7"/>
    <w:rsid w:val="00BA4AC3"/>
    <w:rsid w:val="00C6751F"/>
    <w:rsid w:val="00C74C50"/>
    <w:rsid w:val="00D273B5"/>
    <w:rsid w:val="00E5439A"/>
    <w:rsid w:val="00E642A9"/>
    <w:rsid w:val="00F84CE9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245A7-1A18-4A63-8502-8C515CF9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8"/>
      <w:sz w:val="21"/>
      <w:szCs w:val="21"/>
    </w:rPr>
  </w:style>
  <w:style w:type="paragraph" w:styleId="a4">
    <w:name w:val="footer"/>
    <w:basedOn w:val="a"/>
    <w:rsid w:val="007939D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939DC"/>
  </w:style>
  <w:style w:type="paragraph" w:styleId="a6">
    <w:name w:val="header"/>
    <w:basedOn w:val="a"/>
    <w:rsid w:val="00E642A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F69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F69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不在者投票者氏名等一覧</vt:lpstr>
      <vt:lpstr>                 不在者投票者氏名等一覧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不在者投票者氏名等一覧</dc:title>
  <dc:subject/>
  <cp:keywords/>
  <dc:description/>
  <cp:revision>2</cp:revision>
  <cp:lastPrinted>2021-06-21T23:05:00Z</cp:lastPrinted>
  <dcterms:created xsi:type="dcterms:W3CDTF">2024-12-24T09:26:00Z</dcterms:created>
  <dcterms:modified xsi:type="dcterms:W3CDTF">2024-12-24T09:26:00Z</dcterms:modified>
</cp:coreProperties>
</file>